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ind w:right="28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中山大学新闻发布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审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批表</w:t>
      </w:r>
    </w:p>
    <w:tbl>
      <w:tblPr>
        <w:tblStyle w:val="4"/>
        <w:tblpPr w:leftFromText="180" w:rightFromText="180" w:vertAnchor="text" w:horzAnchor="margin" w:tblpX="392" w:tblpY="5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402"/>
        <w:gridCol w:w="993"/>
        <w:gridCol w:w="1701"/>
        <w:gridCol w:w="425"/>
        <w:gridCol w:w="5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申请单位</w:t>
            </w:r>
          </w:p>
        </w:tc>
        <w:tc>
          <w:tcPr>
            <w:tcW w:w="3402" w:type="dxa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新闻发布会主题</w:t>
            </w:r>
          </w:p>
        </w:tc>
        <w:tc>
          <w:tcPr>
            <w:tcW w:w="6128" w:type="dxa"/>
            <w:gridSpan w:val="2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申请发布项目的核心内容、价值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402" w:type="dxa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128" w:type="dxa"/>
            <w:gridSpan w:val="2"/>
            <w:vMerge w:val="restart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</w:tcPr>
          <w:p>
            <w:pPr>
              <w:ind w:right="28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座机：</w:t>
            </w:r>
          </w:p>
          <w:p>
            <w:pPr>
              <w:ind w:right="28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手机：</w:t>
            </w:r>
          </w:p>
        </w:tc>
        <w:tc>
          <w:tcPr>
            <w:tcW w:w="2694" w:type="dxa"/>
            <w:gridSpan w:val="2"/>
            <w:vMerge w:val="continue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128" w:type="dxa"/>
            <w:gridSpan w:val="2"/>
            <w:vMerge w:val="continue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3402" w:type="dxa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continue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128" w:type="dxa"/>
            <w:gridSpan w:val="2"/>
            <w:vMerge w:val="continue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拟发布时间</w:t>
            </w:r>
          </w:p>
        </w:tc>
        <w:tc>
          <w:tcPr>
            <w:tcW w:w="3402" w:type="dxa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点</w:t>
            </w:r>
          </w:p>
        </w:tc>
        <w:tc>
          <w:tcPr>
            <w:tcW w:w="6128" w:type="dxa"/>
            <w:gridSpan w:val="2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申请单位意见</w:t>
            </w:r>
          </w:p>
        </w:tc>
        <w:tc>
          <w:tcPr>
            <w:tcW w:w="12224" w:type="dxa"/>
            <w:gridSpan w:val="5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党委宣传部</w:t>
            </w:r>
          </w:p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12224" w:type="dxa"/>
            <w:gridSpan w:val="5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76" w:type="dxa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建议发布时间</w:t>
            </w:r>
          </w:p>
        </w:tc>
        <w:tc>
          <w:tcPr>
            <w:tcW w:w="4395" w:type="dxa"/>
            <w:gridSpan w:val="2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点</w:t>
            </w:r>
          </w:p>
        </w:tc>
        <w:tc>
          <w:tcPr>
            <w:tcW w:w="5703" w:type="dxa"/>
          </w:tcPr>
          <w:p>
            <w:pPr>
              <w:ind w:right="2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376" w:type="dxa"/>
            <w:vAlign w:val="center"/>
          </w:tcPr>
          <w:p>
            <w:pPr>
              <w:ind w:right="280" w:firstLine="140" w:firstLineChars="5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拟出席人员</w:t>
            </w:r>
          </w:p>
        </w:tc>
        <w:tc>
          <w:tcPr>
            <w:tcW w:w="4395" w:type="dxa"/>
            <w:gridSpan w:val="2"/>
          </w:tcPr>
          <w:p>
            <w:pPr>
              <w:ind w:right="28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ind w:right="280" w:firstLine="140" w:firstLineChars="5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拟邀请媒体</w:t>
            </w:r>
          </w:p>
        </w:tc>
        <w:tc>
          <w:tcPr>
            <w:tcW w:w="5703" w:type="dxa"/>
          </w:tcPr>
          <w:p>
            <w:pPr>
              <w:ind w:right="280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2MzM3Y2RmMGRhYTUyYjEyZjU3YzZlNGExNWZkZDEifQ=="/>
  </w:docVars>
  <w:rsids>
    <w:rsidRoot w:val="00A22603"/>
    <w:rsid w:val="00002FB4"/>
    <w:rsid w:val="001B3589"/>
    <w:rsid w:val="00333624"/>
    <w:rsid w:val="003F3FF8"/>
    <w:rsid w:val="00475938"/>
    <w:rsid w:val="004A6429"/>
    <w:rsid w:val="004D5DC8"/>
    <w:rsid w:val="005A41EB"/>
    <w:rsid w:val="00634041"/>
    <w:rsid w:val="007E4CFB"/>
    <w:rsid w:val="007E6E7A"/>
    <w:rsid w:val="00820C18"/>
    <w:rsid w:val="00882D12"/>
    <w:rsid w:val="009A7101"/>
    <w:rsid w:val="009F7D7E"/>
    <w:rsid w:val="00A22603"/>
    <w:rsid w:val="00B562FD"/>
    <w:rsid w:val="00CB3C04"/>
    <w:rsid w:val="00CF17A8"/>
    <w:rsid w:val="00FB0A44"/>
    <w:rsid w:val="566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109</Words>
  <Characters>116</Characters>
  <Lines>0</Lines>
  <Paragraphs>0</Paragraphs>
  <TotalTime>3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2014-09-24T09:06:00Z</dcterms:created>
  <dc:creator>lonove3</dc:creator>
  <cp:lastModifiedBy>becoming</cp:lastModifiedBy>
  <cp:lastPrinted>2014-10-20T01:19:00Z</cp:lastPrinted>
  <dcterms:modified xsi:type="dcterms:W3CDTF">2023-04-24T12:02:15Z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4773A47E7A264258A239B32F61A0C581_12</vt:lpwstr>
  </property>
</Properties>
</file>